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09" w:rsidRPr="0058650E" w:rsidRDefault="0058650E" w:rsidP="0058650E">
      <w:pPr>
        <w:jc w:val="center"/>
        <w:rPr>
          <w:b/>
          <w:sz w:val="24"/>
          <w:lang w:val="en-GB"/>
        </w:rPr>
      </w:pPr>
      <w:r w:rsidRPr="0058650E">
        <w:rPr>
          <w:b/>
          <w:sz w:val="24"/>
          <w:lang w:val="en-GB"/>
        </w:rPr>
        <w:t>Abstract title</w:t>
      </w:r>
      <w:r w:rsidR="00825793">
        <w:rPr>
          <w:b/>
          <w:sz w:val="24"/>
          <w:lang w:val="en-GB"/>
        </w:rPr>
        <w:t xml:space="preserve"> (Calibri</w:t>
      </w:r>
      <w:r w:rsidRPr="0058650E">
        <w:rPr>
          <w:b/>
          <w:sz w:val="24"/>
          <w:lang w:val="en-GB"/>
        </w:rPr>
        <w:t xml:space="preserve"> 12 </w:t>
      </w:r>
      <w:proofErr w:type="spellStart"/>
      <w:r w:rsidRPr="0058650E">
        <w:rPr>
          <w:b/>
          <w:sz w:val="24"/>
          <w:lang w:val="en-GB"/>
        </w:rPr>
        <w:t>pt</w:t>
      </w:r>
      <w:proofErr w:type="spellEnd"/>
      <w:r w:rsidRPr="0058650E">
        <w:rPr>
          <w:b/>
          <w:sz w:val="24"/>
          <w:lang w:val="en-GB"/>
        </w:rPr>
        <w:t xml:space="preserve">, bold, single space, spacing after 9 </w:t>
      </w:r>
      <w:proofErr w:type="spellStart"/>
      <w:r w:rsidRPr="0058650E">
        <w:rPr>
          <w:b/>
          <w:sz w:val="24"/>
          <w:lang w:val="en-GB"/>
        </w:rPr>
        <w:t>px</w:t>
      </w:r>
      <w:proofErr w:type="spellEnd"/>
      <w:r w:rsidRPr="0058650E">
        <w:rPr>
          <w:b/>
          <w:sz w:val="24"/>
          <w:lang w:val="en-GB"/>
        </w:rPr>
        <w:t>)</w:t>
      </w:r>
    </w:p>
    <w:p w:rsidR="0058650E" w:rsidRDefault="0058650E" w:rsidP="0058650E">
      <w:pPr>
        <w:spacing w:after="90" w:line="240" w:lineRule="auto"/>
        <w:jc w:val="center"/>
        <w:rPr>
          <w:lang w:val="en-GB"/>
        </w:rPr>
      </w:pPr>
      <w:r w:rsidRPr="0058650E">
        <w:rPr>
          <w:u w:val="single"/>
          <w:lang w:val="en-GB"/>
        </w:rPr>
        <w:t>Name Surname</w:t>
      </w:r>
      <w:r w:rsidRPr="0058650E">
        <w:rPr>
          <w:lang w:val="en-GB"/>
        </w:rPr>
        <w:t>, Name Surname</w:t>
      </w:r>
      <w:r w:rsidRPr="0058650E">
        <w:rPr>
          <w:vertAlign w:val="superscript"/>
          <w:lang w:val="en-GB"/>
        </w:rPr>
        <w:t>1</w:t>
      </w:r>
      <w:r w:rsidRPr="0058650E">
        <w:rPr>
          <w:lang w:val="en-GB"/>
        </w:rPr>
        <w:t>, Name Surname</w:t>
      </w:r>
      <w:r w:rsidRPr="0058650E">
        <w:rPr>
          <w:vertAlign w:val="superscript"/>
          <w:lang w:val="en-GB"/>
        </w:rPr>
        <w:t>2</w:t>
      </w:r>
      <w:r w:rsidRPr="0058650E">
        <w:rPr>
          <w:vertAlign w:val="superscript"/>
          <w:lang w:val="en-GB"/>
        </w:rPr>
        <w:br/>
      </w:r>
      <w:r w:rsidRPr="0058650E">
        <w:rPr>
          <w:lang w:val="en-GB"/>
        </w:rPr>
        <w:t>(</w:t>
      </w:r>
      <w:r w:rsidR="00825793">
        <w:rPr>
          <w:lang w:val="en-GB"/>
        </w:rPr>
        <w:t>Calibri</w:t>
      </w:r>
      <w:r w:rsidRPr="0058650E">
        <w:rPr>
          <w:lang w:val="en-GB"/>
        </w:rPr>
        <w:t xml:space="preserve"> 11 </w:t>
      </w:r>
      <w:proofErr w:type="spellStart"/>
      <w:r w:rsidRPr="0058650E">
        <w:rPr>
          <w:lang w:val="en-GB"/>
        </w:rPr>
        <w:t>pt</w:t>
      </w:r>
      <w:proofErr w:type="spellEnd"/>
      <w:r w:rsidRPr="0058650E">
        <w:rPr>
          <w:lang w:val="en-GB"/>
        </w:rPr>
        <w:t xml:space="preserve">, single space, spacing after 6 </w:t>
      </w:r>
      <w:proofErr w:type="spellStart"/>
      <w:r w:rsidRPr="0058650E">
        <w:rPr>
          <w:lang w:val="en-GB"/>
        </w:rPr>
        <w:t>px</w:t>
      </w:r>
      <w:proofErr w:type="spellEnd"/>
      <w:r w:rsidRPr="0058650E">
        <w:rPr>
          <w:lang w:val="en-GB"/>
        </w:rPr>
        <w:t xml:space="preserve">, </w:t>
      </w:r>
      <w:r>
        <w:rPr>
          <w:lang w:val="en-GB"/>
        </w:rPr>
        <w:t>presenting</w:t>
      </w:r>
      <w:r w:rsidRPr="0058650E">
        <w:rPr>
          <w:lang w:val="en-GB"/>
        </w:rPr>
        <w:t xml:space="preserve"> author underlined</w:t>
      </w:r>
      <w:r>
        <w:rPr>
          <w:lang w:val="en-GB"/>
        </w:rPr>
        <w:t>)</w:t>
      </w:r>
    </w:p>
    <w:p w:rsidR="00825793" w:rsidRPr="00825793" w:rsidRDefault="00825793" w:rsidP="00825793">
      <w:pPr>
        <w:spacing w:after="0" w:line="240" w:lineRule="auto"/>
        <w:jc w:val="center"/>
        <w:rPr>
          <w:i/>
          <w:lang w:val="en-GB"/>
        </w:rPr>
      </w:pPr>
      <w:r w:rsidRPr="00825793">
        <w:rPr>
          <w:i/>
          <w:lang w:val="en-GB"/>
        </w:rPr>
        <w:t>Affiliation of the first author</w:t>
      </w:r>
    </w:p>
    <w:p w:rsidR="00825793" w:rsidRDefault="00825793" w:rsidP="00825793">
      <w:pPr>
        <w:spacing w:after="0" w:line="240" w:lineRule="auto"/>
        <w:jc w:val="center"/>
        <w:rPr>
          <w:i/>
          <w:lang w:val="en-GB"/>
        </w:rPr>
      </w:pPr>
      <w:r w:rsidRPr="00825793">
        <w:rPr>
          <w:i/>
          <w:vertAlign w:val="superscript"/>
          <w:lang w:val="en-GB"/>
        </w:rPr>
        <w:t>1</w:t>
      </w:r>
      <w:r w:rsidRPr="00825793">
        <w:rPr>
          <w:i/>
          <w:lang w:val="en-GB"/>
        </w:rPr>
        <w:t>Affiliation of the second author</w:t>
      </w:r>
    </w:p>
    <w:p w:rsidR="00825793" w:rsidRDefault="00825793" w:rsidP="00825793">
      <w:pPr>
        <w:spacing w:after="0" w:line="240" w:lineRule="auto"/>
        <w:jc w:val="center"/>
        <w:rPr>
          <w:i/>
          <w:lang w:val="en-GB"/>
        </w:rPr>
      </w:pPr>
      <w:r w:rsidRPr="00825793">
        <w:rPr>
          <w:i/>
          <w:vertAlign w:val="superscript"/>
          <w:lang w:val="en-GB"/>
        </w:rPr>
        <w:t>1</w:t>
      </w:r>
      <w:r w:rsidRPr="00825793">
        <w:rPr>
          <w:i/>
          <w:lang w:val="en-GB"/>
        </w:rPr>
        <w:t xml:space="preserve">Affiliation of the </w:t>
      </w:r>
      <w:r>
        <w:rPr>
          <w:i/>
          <w:lang w:val="en-GB"/>
        </w:rPr>
        <w:t>third</w:t>
      </w:r>
      <w:r w:rsidRPr="00825793">
        <w:rPr>
          <w:i/>
          <w:lang w:val="en-GB"/>
        </w:rPr>
        <w:t xml:space="preserve"> author</w:t>
      </w:r>
    </w:p>
    <w:p w:rsidR="00825793" w:rsidRDefault="00825793" w:rsidP="00825793">
      <w:pPr>
        <w:spacing w:after="0" w:line="240" w:lineRule="auto"/>
        <w:jc w:val="center"/>
        <w:rPr>
          <w:i/>
          <w:lang w:val="en-GB"/>
        </w:rPr>
      </w:pPr>
      <w:r w:rsidRPr="00825793">
        <w:rPr>
          <w:i/>
          <w:lang w:val="en-GB"/>
        </w:rPr>
        <w:t xml:space="preserve">(Calibri 11 </w:t>
      </w:r>
      <w:proofErr w:type="spellStart"/>
      <w:r w:rsidRPr="00825793">
        <w:rPr>
          <w:i/>
          <w:lang w:val="en-GB"/>
        </w:rPr>
        <w:t>pt</w:t>
      </w:r>
      <w:proofErr w:type="spellEnd"/>
      <w:r>
        <w:rPr>
          <w:i/>
          <w:lang w:val="en-GB"/>
        </w:rPr>
        <w:t xml:space="preserve"> italic</w:t>
      </w:r>
      <w:r w:rsidRPr="00825793">
        <w:rPr>
          <w:i/>
          <w:lang w:val="en-GB"/>
        </w:rPr>
        <w:t xml:space="preserve">, single space, </w:t>
      </w:r>
      <w:r>
        <w:rPr>
          <w:i/>
          <w:lang w:val="en-GB"/>
        </w:rPr>
        <w:t xml:space="preserve">no </w:t>
      </w:r>
      <w:r w:rsidRPr="00825793">
        <w:rPr>
          <w:i/>
          <w:lang w:val="en-GB"/>
        </w:rPr>
        <w:t>spacing after</w:t>
      </w:r>
      <w:r>
        <w:rPr>
          <w:i/>
          <w:lang w:val="en-GB"/>
        </w:rPr>
        <w:t xml:space="preserve">, </w:t>
      </w:r>
      <w:r w:rsidRPr="00825793">
        <w:rPr>
          <w:i/>
          <w:lang w:val="en-GB"/>
        </w:rPr>
        <w:t>E</w:t>
      </w:r>
      <w:r>
        <w:rPr>
          <w:i/>
          <w:lang w:val="en-GB"/>
        </w:rPr>
        <w:t>-</w:t>
      </w:r>
      <w:r w:rsidRPr="00825793">
        <w:rPr>
          <w:i/>
          <w:lang w:val="en-GB"/>
        </w:rPr>
        <w:t xml:space="preserve">mail is required only for the </w:t>
      </w:r>
      <w:r>
        <w:rPr>
          <w:i/>
          <w:lang w:val="en-GB"/>
        </w:rPr>
        <w:t xml:space="preserve">corresponding </w:t>
      </w:r>
      <w:r w:rsidRPr="00825793">
        <w:rPr>
          <w:i/>
          <w:lang w:val="en-GB"/>
        </w:rPr>
        <w:t>author</w:t>
      </w:r>
      <w:r>
        <w:rPr>
          <w:i/>
          <w:lang w:val="en-GB"/>
        </w:rPr>
        <w:t>)</w:t>
      </w:r>
    </w:p>
    <w:p w:rsidR="00825793" w:rsidRDefault="00825793" w:rsidP="00825793">
      <w:pPr>
        <w:spacing w:after="0" w:line="240" w:lineRule="auto"/>
        <w:jc w:val="center"/>
        <w:rPr>
          <w:i/>
          <w:lang w:val="en-GB"/>
        </w:rPr>
      </w:pPr>
      <w:bookmarkStart w:id="0" w:name="_GoBack"/>
      <w:bookmarkEnd w:id="0"/>
    </w:p>
    <w:p w:rsidR="0067402F" w:rsidRDefault="00825793" w:rsidP="00825793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Text of the abstract</w:t>
      </w:r>
      <w:r w:rsidRPr="00825793">
        <w:rPr>
          <w:i/>
          <w:lang w:val="en-GB"/>
        </w:rPr>
        <w:t xml:space="preserve"> </w:t>
      </w:r>
      <w:r>
        <w:rPr>
          <w:lang w:val="en-GB"/>
        </w:rPr>
        <w:t>(</w:t>
      </w:r>
      <w:r w:rsidRPr="00825793">
        <w:rPr>
          <w:lang w:val="en-GB"/>
        </w:rPr>
        <w:t xml:space="preserve">Calibri 11 </w:t>
      </w:r>
      <w:proofErr w:type="spellStart"/>
      <w:r w:rsidRPr="00825793">
        <w:rPr>
          <w:lang w:val="en-GB"/>
        </w:rPr>
        <w:t>pt</w:t>
      </w:r>
      <w:proofErr w:type="spellEnd"/>
      <w:r w:rsidRPr="00825793">
        <w:rPr>
          <w:lang w:val="en-GB"/>
        </w:rPr>
        <w:t>, single space, no spacing after</w:t>
      </w:r>
      <w:r>
        <w:rPr>
          <w:lang w:val="en-GB"/>
        </w:rPr>
        <w:t>, alignments justified, no indentation, on</w:t>
      </w:r>
      <w:r w:rsidR="00C947C0">
        <w:rPr>
          <w:lang w:val="en-GB"/>
        </w:rPr>
        <w:t xml:space="preserve">e </w:t>
      </w:r>
      <w:r>
        <w:rPr>
          <w:lang w:val="en-GB"/>
        </w:rPr>
        <w:t>page maximum, margins: 2.5 cm top and bottom; 2 cm left and right</w:t>
      </w:r>
      <w:r w:rsidR="0067402F">
        <w:rPr>
          <w:lang w:val="en-GB"/>
        </w:rPr>
        <w:t>; without subtitles)</w:t>
      </w:r>
    </w:p>
    <w:p w:rsidR="0067402F" w:rsidRDefault="0067402F" w:rsidP="00825793">
      <w:pPr>
        <w:spacing w:after="0" w:line="240" w:lineRule="auto"/>
        <w:jc w:val="both"/>
        <w:rPr>
          <w:lang w:val="en-GB"/>
        </w:rPr>
      </w:pPr>
    </w:p>
    <w:p w:rsidR="00825793" w:rsidRDefault="0067402F" w:rsidP="00825793">
      <w:pPr>
        <w:spacing w:after="0" w:line="240" w:lineRule="auto"/>
        <w:jc w:val="both"/>
        <w:rPr>
          <w:i/>
          <w:sz w:val="20"/>
          <w:lang w:val="en-GB"/>
        </w:rPr>
      </w:pPr>
      <w:r w:rsidRPr="0067402F">
        <w:rPr>
          <w:i/>
          <w:sz w:val="20"/>
          <w:lang w:val="en-GB"/>
        </w:rPr>
        <w:t xml:space="preserve">Tables and Figures capture: Calibri 10 </w:t>
      </w:r>
      <w:proofErr w:type="spellStart"/>
      <w:r w:rsidRPr="0067402F">
        <w:rPr>
          <w:i/>
          <w:sz w:val="20"/>
          <w:lang w:val="en-GB"/>
        </w:rPr>
        <w:t>pt</w:t>
      </w:r>
      <w:proofErr w:type="spellEnd"/>
      <w:r w:rsidRPr="0067402F">
        <w:rPr>
          <w:i/>
          <w:sz w:val="20"/>
          <w:lang w:val="en-GB"/>
        </w:rPr>
        <w:t xml:space="preserve"> italic, single space, no spacing after</w:t>
      </w:r>
    </w:p>
    <w:p w:rsidR="0067402F" w:rsidRDefault="0067402F" w:rsidP="00825793">
      <w:pPr>
        <w:spacing w:after="0" w:line="240" w:lineRule="auto"/>
        <w:jc w:val="both"/>
        <w:rPr>
          <w:i/>
          <w:sz w:val="20"/>
          <w:lang w:val="en-GB"/>
        </w:rPr>
      </w:pPr>
    </w:p>
    <w:p w:rsidR="0067402F" w:rsidRDefault="00C947C0" w:rsidP="00825793">
      <w:pPr>
        <w:spacing w:after="0" w:line="240" w:lineRule="auto"/>
        <w:jc w:val="both"/>
        <w:rPr>
          <w:sz w:val="20"/>
          <w:lang w:val="en-GB"/>
        </w:rPr>
      </w:pPr>
      <w:r>
        <w:rPr>
          <w:sz w:val="20"/>
          <w:lang w:val="en-GB"/>
        </w:rPr>
        <w:t>Ref</w:t>
      </w:r>
      <w:r w:rsidR="0067402F" w:rsidRPr="0067402F">
        <w:rPr>
          <w:sz w:val="20"/>
          <w:lang w:val="en-GB"/>
        </w:rPr>
        <w:t>erences</w:t>
      </w:r>
    </w:p>
    <w:p w:rsidR="0067402F" w:rsidRPr="0067402F" w:rsidRDefault="0067402F" w:rsidP="0067402F">
      <w:pPr>
        <w:pStyle w:val="Listenabsatz"/>
        <w:numPr>
          <w:ilvl w:val="0"/>
          <w:numId w:val="1"/>
        </w:numPr>
        <w:spacing w:after="0" w:line="240" w:lineRule="auto"/>
        <w:rPr>
          <w:sz w:val="20"/>
          <w:lang w:val="en-GB"/>
        </w:rPr>
      </w:pPr>
      <w:r>
        <w:rPr>
          <w:sz w:val="20"/>
          <w:lang w:val="en-GB"/>
        </w:rPr>
        <w:t xml:space="preserve">A. B. Author, C. D. Author, </w:t>
      </w:r>
      <w:r w:rsidRPr="0067402F">
        <w:rPr>
          <w:i/>
          <w:sz w:val="20"/>
          <w:lang w:val="en-GB"/>
        </w:rPr>
        <w:t>Journal Title</w:t>
      </w:r>
      <w:r>
        <w:rPr>
          <w:i/>
          <w:sz w:val="20"/>
          <w:lang w:val="en-GB"/>
        </w:rPr>
        <w:t xml:space="preserve"> </w:t>
      </w:r>
      <w:r w:rsidRPr="0067402F">
        <w:rPr>
          <w:b/>
          <w:sz w:val="20"/>
          <w:lang w:val="en-GB"/>
        </w:rPr>
        <w:t>VOL</w:t>
      </w:r>
      <w:r>
        <w:rPr>
          <w:b/>
          <w:sz w:val="20"/>
          <w:lang w:val="en-GB"/>
        </w:rPr>
        <w:t xml:space="preserve"> </w:t>
      </w:r>
      <w:r w:rsidRPr="0067402F">
        <w:rPr>
          <w:sz w:val="20"/>
          <w:lang w:val="en-GB"/>
        </w:rPr>
        <w:t>(year) page</w:t>
      </w:r>
      <w:r>
        <w:rPr>
          <w:sz w:val="20"/>
          <w:lang w:val="en-GB"/>
        </w:rPr>
        <w:t xml:space="preserve"> (</w:t>
      </w:r>
      <w:hyperlink r:id="rId7" w:history="1">
        <w:r w:rsidRPr="00B33298">
          <w:rPr>
            <w:rStyle w:val="Hyperlink"/>
            <w:sz w:val="20"/>
            <w:lang w:val="en-US"/>
          </w:rPr>
          <w:t>https://dx.doi.org/XX.YYYY/doi_number</w:t>
        </w:r>
      </w:hyperlink>
      <w:r w:rsidRPr="0067402F">
        <w:rPr>
          <w:sz w:val="20"/>
          <w:lang w:val="en-US"/>
        </w:rPr>
        <w:t>)</w:t>
      </w:r>
      <w:r>
        <w:rPr>
          <w:sz w:val="20"/>
          <w:lang w:val="en-US"/>
        </w:rPr>
        <w:t xml:space="preserve"> </w:t>
      </w:r>
    </w:p>
    <w:p w:rsidR="0067402F" w:rsidRPr="0067402F" w:rsidRDefault="0067402F" w:rsidP="0067402F">
      <w:pPr>
        <w:pStyle w:val="Listenabsatz"/>
        <w:numPr>
          <w:ilvl w:val="0"/>
          <w:numId w:val="1"/>
        </w:numPr>
        <w:spacing w:after="0" w:line="240" w:lineRule="auto"/>
        <w:rPr>
          <w:sz w:val="20"/>
          <w:szCs w:val="20"/>
          <w:lang w:val="en-GB"/>
        </w:rPr>
      </w:pPr>
      <w:r w:rsidRPr="0067402F">
        <w:rPr>
          <w:sz w:val="20"/>
          <w:szCs w:val="20"/>
          <w:lang w:val="en-GB"/>
        </w:rPr>
        <w:t>(Calibri 10, single space, no spacing after, alignment left</w:t>
      </w:r>
      <w:r>
        <w:rPr>
          <w:sz w:val="20"/>
          <w:szCs w:val="20"/>
          <w:lang w:val="en-GB"/>
        </w:rPr>
        <w:t>)</w:t>
      </w:r>
    </w:p>
    <w:p w:rsidR="0067402F" w:rsidRPr="0067402F" w:rsidRDefault="0067402F" w:rsidP="0067402F">
      <w:pPr>
        <w:pStyle w:val="Listenabsatz"/>
        <w:spacing w:after="0" w:line="240" w:lineRule="auto"/>
        <w:ind w:left="360"/>
        <w:jc w:val="both"/>
        <w:rPr>
          <w:sz w:val="20"/>
          <w:lang w:val="en-GB"/>
        </w:rPr>
      </w:pPr>
    </w:p>
    <w:sectPr w:rsidR="0067402F" w:rsidRPr="0067402F" w:rsidSect="00825793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32" w:rsidRDefault="00C10532" w:rsidP="0058650E">
      <w:pPr>
        <w:spacing w:after="0" w:line="240" w:lineRule="auto"/>
      </w:pPr>
      <w:r>
        <w:separator/>
      </w:r>
    </w:p>
  </w:endnote>
  <w:endnote w:type="continuationSeparator" w:id="0">
    <w:p w:rsidR="00C10532" w:rsidRDefault="00C10532" w:rsidP="0058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98" w:rsidRDefault="003B007B" w:rsidP="00795998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>
              <wp:extent cx="512445" cy="441325"/>
              <wp:effectExtent l="0" t="0" r="0" b="0"/>
              <wp:docPr id="1" name="Flowchart: Alternate Proces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998" w:rsidRPr="00795998" w:rsidRDefault="00795998" w:rsidP="00795998">
                          <w:pPr>
                            <w:pStyle w:val="Fuzeile"/>
                            <w:pBdr>
                              <w:top w:val="single" w:sz="12" w:space="1" w:color="0070C0"/>
                              <w:bottom w:val="single" w:sz="48" w:space="1" w:color="0070C0"/>
                            </w:pBdr>
                            <w:jc w:val="center"/>
                            <w:rPr>
                              <w:color w:val="0070C0"/>
                              <w:sz w:val="28"/>
                              <w:szCs w:val="28"/>
                            </w:rPr>
                          </w:pPr>
                          <w:r w:rsidRPr="00795998">
                            <w:rPr>
                              <w:color w:val="0070C0"/>
                            </w:rPr>
                            <w:fldChar w:fldCharType="begin"/>
                          </w:r>
                          <w:r w:rsidRPr="00795998">
                            <w:rPr>
                              <w:color w:val="0070C0"/>
                            </w:rPr>
                            <w:instrText>PAGE    \* MERGEFORMAT</w:instrText>
                          </w:r>
                          <w:r w:rsidRPr="00795998">
                            <w:rPr>
                              <w:color w:val="0070C0"/>
                            </w:rPr>
                            <w:fldChar w:fldCharType="separate"/>
                          </w:r>
                          <w:r w:rsidR="00A91AD1" w:rsidRPr="00A91AD1">
                            <w:rPr>
                              <w:noProof/>
                              <w:color w:val="0070C0"/>
                              <w:sz w:val="28"/>
                              <w:szCs w:val="28"/>
                            </w:rPr>
                            <w:t>1</w:t>
                          </w:r>
                          <w:r w:rsidRPr="00795998">
                            <w:rPr>
                              <w:color w:val="0070C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" filled="f" fillcolor="#5c83b4" stroked="f" strokecolor="#737373">
              <v:textbox>
                <w:txbxContent>
                  <w:p w:rsidR="00795998" w:rsidRPr="00795998" w:rsidRDefault="00795998" w:rsidP="00795998">
                    <w:pPr>
                      <w:pStyle w:val="Fuzeile"/>
                      <w:pBdr>
                        <w:top w:val="single" w:sz="12" w:space="1" w:color="0070C0"/>
                        <w:bottom w:val="single" w:sz="48" w:space="1" w:color="0070C0"/>
                      </w:pBdr>
                      <w:jc w:val="center"/>
                      <w:rPr>
                        <w:color w:val="0070C0"/>
                        <w:sz w:val="28"/>
                        <w:szCs w:val="28"/>
                      </w:rPr>
                    </w:pPr>
                    <w:r w:rsidRPr="00795998">
                      <w:rPr>
                        <w:color w:val="0070C0"/>
                      </w:rPr>
                      <w:fldChar w:fldCharType="begin"/>
                    </w:r>
                    <w:r w:rsidRPr="00795998">
                      <w:rPr>
                        <w:color w:val="0070C0"/>
                      </w:rPr>
                      <w:instrText>PAGE    \* MERGEFORMAT</w:instrText>
                    </w:r>
                    <w:r w:rsidRPr="00795998">
                      <w:rPr>
                        <w:color w:val="0070C0"/>
                      </w:rPr>
                      <w:fldChar w:fldCharType="separate"/>
                    </w:r>
                    <w:r w:rsidR="00A91AD1" w:rsidRPr="00A91AD1">
                      <w:rPr>
                        <w:noProof/>
                        <w:color w:val="0070C0"/>
                        <w:sz w:val="28"/>
                        <w:szCs w:val="28"/>
                      </w:rPr>
                      <w:t>1</w:t>
                    </w:r>
                    <w:r w:rsidRPr="00795998">
                      <w:rPr>
                        <w:color w:val="0070C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32" w:rsidRDefault="00C10532" w:rsidP="0058650E">
      <w:pPr>
        <w:spacing w:after="0" w:line="240" w:lineRule="auto"/>
      </w:pPr>
      <w:r>
        <w:separator/>
      </w:r>
    </w:p>
  </w:footnote>
  <w:footnote w:type="continuationSeparator" w:id="0">
    <w:p w:rsidR="00C10532" w:rsidRDefault="00C10532" w:rsidP="0058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50E" w:rsidRPr="00825793" w:rsidRDefault="00C947C0" w:rsidP="0058650E">
    <w:pPr>
      <w:pStyle w:val="Kopfzeile"/>
      <w:tabs>
        <w:tab w:val="clear" w:pos="9072"/>
        <w:tab w:val="right" w:pos="9746"/>
      </w:tabs>
      <w:rPr>
        <w:color w:val="0070C0"/>
        <w:sz w:val="20"/>
        <w:lang w:val="en-GB"/>
      </w:rPr>
    </w:pPr>
    <w:r>
      <w:rPr>
        <w:b/>
        <w:color w:val="0070C0"/>
        <w:sz w:val="20"/>
        <w:lang w:val="en-GB"/>
      </w:rPr>
      <w:t>RSE-SEE 8</w:t>
    </w:r>
    <w:r w:rsidR="0058650E" w:rsidRPr="00825793">
      <w:rPr>
        <w:color w:val="0070C0"/>
        <w:sz w:val="20"/>
        <w:lang w:val="en-GB"/>
      </w:rPr>
      <w:tab/>
    </w:r>
    <w:r>
      <w:rPr>
        <w:i/>
        <w:color w:val="0070C0"/>
        <w:sz w:val="20"/>
        <w:lang w:val="en-GB"/>
      </w:rPr>
      <w:t xml:space="preserve">Graz, Austria, </w:t>
    </w:r>
    <w:r w:rsidR="00A91AD1">
      <w:rPr>
        <w:i/>
        <w:color w:val="0070C0"/>
        <w:sz w:val="20"/>
        <w:lang w:val="en-GB"/>
      </w:rPr>
      <w:t>July 11</w:t>
    </w:r>
    <w:r>
      <w:rPr>
        <w:i/>
        <w:color w:val="0070C0"/>
        <w:sz w:val="20"/>
        <w:lang w:val="en-GB"/>
      </w:rPr>
      <w:t>-15, 2022</w:t>
    </w:r>
    <w:r w:rsidR="0058650E" w:rsidRPr="00825793">
      <w:rPr>
        <w:color w:val="0070C0"/>
        <w:sz w:val="20"/>
        <w:lang w:val="en-GB"/>
      </w:rPr>
      <w:tab/>
      <w:t>Abstract 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C6FD0"/>
    <w:multiLevelType w:val="hybridMultilevel"/>
    <w:tmpl w:val="85BADB5A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7B"/>
    <w:rsid w:val="00006409"/>
    <w:rsid w:val="00024A62"/>
    <w:rsid w:val="00035AA6"/>
    <w:rsid w:val="00035C58"/>
    <w:rsid w:val="00036385"/>
    <w:rsid w:val="000455FD"/>
    <w:rsid w:val="0006063F"/>
    <w:rsid w:val="0007102F"/>
    <w:rsid w:val="00090C8D"/>
    <w:rsid w:val="000A3E30"/>
    <w:rsid w:val="000C1AB7"/>
    <w:rsid w:val="000C4443"/>
    <w:rsid w:val="000D4855"/>
    <w:rsid w:val="000E360C"/>
    <w:rsid w:val="000E6EBD"/>
    <w:rsid w:val="000F01ED"/>
    <w:rsid w:val="000F2D27"/>
    <w:rsid w:val="000F3CE7"/>
    <w:rsid w:val="00101302"/>
    <w:rsid w:val="001060C1"/>
    <w:rsid w:val="0011072D"/>
    <w:rsid w:val="00110B46"/>
    <w:rsid w:val="00115DD3"/>
    <w:rsid w:val="00145E4F"/>
    <w:rsid w:val="00155799"/>
    <w:rsid w:val="00161C8B"/>
    <w:rsid w:val="00163223"/>
    <w:rsid w:val="001727C0"/>
    <w:rsid w:val="00174492"/>
    <w:rsid w:val="00191F8D"/>
    <w:rsid w:val="001A73C1"/>
    <w:rsid w:val="001A7E80"/>
    <w:rsid w:val="001D2480"/>
    <w:rsid w:val="001D512D"/>
    <w:rsid w:val="001E414F"/>
    <w:rsid w:val="001F5FBB"/>
    <w:rsid w:val="002035CD"/>
    <w:rsid w:val="00207316"/>
    <w:rsid w:val="002332A2"/>
    <w:rsid w:val="0023378C"/>
    <w:rsid w:val="00234EBB"/>
    <w:rsid w:val="00234FD3"/>
    <w:rsid w:val="00240F13"/>
    <w:rsid w:val="00290D8F"/>
    <w:rsid w:val="002D3506"/>
    <w:rsid w:val="002D4087"/>
    <w:rsid w:val="002E2760"/>
    <w:rsid w:val="002E294F"/>
    <w:rsid w:val="002E655B"/>
    <w:rsid w:val="002F2FB8"/>
    <w:rsid w:val="00300168"/>
    <w:rsid w:val="0031312C"/>
    <w:rsid w:val="003139AE"/>
    <w:rsid w:val="003440D9"/>
    <w:rsid w:val="00364818"/>
    <w:rsid w:val="003649F5"/>
    <w:rsid w:val="003765CE"/>
    <w:rsid w:val="003776DD"/>
    <w:rsid w:val="0038551D"/>
    <w:rsid w:val="00392F13"/>
    <w:rsid w:val="003A3B0C"/>
    <w:rsid w:val="003A7139"/>
    <w:rsid w:val="003A7165"/>
    <w:rsid w:val="003B007B"/>
    <w:rsid w:val="003D18F7"/>
    <w:rsid w:val="003E040C"/>
    <w:rsid w:val="003E4BD5"/>
    <w:rsid w:val="003E52A4"/>
    <w:rsid w:val="00401B21"/>
    <w:rsid w:val="00410D89"/>
    <w:rsid w:val="00411C88"/>
    <w:rsid w:val="00413220"/>
    <w:rsid w:val="00454FC7"/>
    <w:rsid w:val="004616A8"/>
    <w:rsid w:val="00475640"/>
    <w:rsid w:val="004837B9"/>
    <w:rsid w:val="00484978"/>
    <w:rsid w:val="00490CCF"/>
    <w:rsid w:val="004934C5"/>
    <w:rsid w:val="004A215C"/>
    <w:rsid w:val="004A3C3B"/>
    <w:rsid w:val="004B3C3C"/>
    <w:rsid w:val="004D031E"/>
    <w:rsid w:val="004D4834"/>
    <w:rsid w:val="004D5646"/>
    <w:rsid w:val="004E018F"/>
    <w:rsid w:val="004F0468"/>
    <w:rsid w:val="004F34E5"/>
    <w:rsid w:val="004F3E73"/>
    <w:rsid w:val="0050080B"/>
    <w:rsid w:val="00505293"/>
    <w:rsid w:val="00512496"/>
    <w:rsid w:val="00514CFA"/>
    <w:rsid w:val="00516569"/>
    <w:rsid w:val="00534258"/>
    <w:rsid w:val="00571F52"/>
    <w:rsid w:val="00573D86"/>
    <w:rsid w:val="00584659"/>
    <w:rsid w:val="00585B88"/>
    <w:rsid w:val="0058650E"/>
    <w:rsid w:val="00586C2C"/>
    <w:rsid w:val="005A1DA7"/>
    <w:rsid w:val="005B0C79"/>
    <w:rsid w:val="005D0C32"/>
    <w:rsid w:val="005D5642"/>
    <w:rsid w:val="005E6FE9"/>
    <w:rsid w:val="005F2ECC"/>
    <w:rsid w:val="00601A2F"/>
    <w:rsid w:val="006153ED"/>
    <w:rsid w:val="00624EF1"/>
    <w:rsid w:val="0062792A"/>
    <w:rsid w:val="0063616F"/>
    <w:rsid w:val="00636A9D"/>
    <w:rsid w:val="00654308"/>
    <w:rsid w:val="006639FE"/>
    <w:rsid w:val="0067402F"/>
    <w:rsid w:val="00682BB6"/>
    <w:rsid w:val="00685463"/>
    <w:rsid w:val="0068621A"/>
    <w:rsid w:val="00687D8D"/>
    <w:rsid w:val="006A7130"/>
    <w:rsid w:val="006A7163"/>
    <w:rsid w:val="006B0252"/>
    <w:rsid w:val="006B045A"/>
    <w:rsid w:val="006C21C1"/>
    <w:rsid w:val="006C6179"/>
    <w:rsid w:val="006D5505"/>
    <w:rsid w:val="006D5BBA"/>
    <w:rsid w:val="006E3F65"/>
    <w:rsid w:val="007167EC"/>
    <w:rsid w:val="00720AFD"/>
    <w:rsid w:val="0073492A"/>
    <w:rsid w:val="0075295A"/>
    <w:rsid w:val="007704D3"/>
    <w:rsid w:val="00792A12"/>
    <w:rsid w:val="00795998"/>
    <w:rsid w:val="007B60DE"/>
    <w:rsid w:val="007C3DBA"/>
    <w:rsid w:val="007C7BCB"/>
    <w:rsid w:val="007D3144"/>
    <w:rsid w:val="00825793"/>
    <w:rsid w:val="00833A22"/>
    <w:rsid w:val="00837EB2"/>
    <w:rsid w:val="00847BD2"/>
    <w:rsid w:val="0085669E"/>
    <w:rsid w:val="008607BF"/>
    <w:rsid w:val="00863421"/>
    <w:rsid w:val="00876DE6"/>
    <w:rsid w:val="0088140E"/>
    <w:rsid w:val="00882B1E"/>
    <w:rsid w:val="0089128C"/>
    <w:rsid w:val="008C1FAE"/>
    <w:rsid w:val="008C4805"/>
    <w:rsid w:val="008C75B8"/>
    <w:rsid w:val="008C7FBA"/>
    <w:rsid w:val="008D39EC"/>
    <w:rsid w:val="008D3DD2"/>
    <w:rsid w:val="008E110D"/>
    <w:rsid w:val="008F348B"/>
    <w:rsid w:val="009058C0"/>
    <w:rsid w:val="009114DD"/>
    <w:rsid w:val="0091225B"/>
    <w:rsid w:val="009163AD"/>
    <w:rsid w:val="009375F8"/>
    <w:rsid w:val="0094124F"/>
    <w:rsid w:val="00943036"/>
    <w:rsid w:val="00953272"/>
    <w:rsid w:val="00977431"/>
    <w:rsid w:val="009870CE"/>
    <w:rsid w:val="009A0637"/>
    <w:rsid w:val="009B1895"/>
    <w:rsid w:val="009C4125"/>
    <w:rsid w:val="009C6CD4"/>
    <w:rsid w:val="009E3601"/>
    <w:rsid w:val="009F0C97"/>
    <w:rsid w:val="009F7B90"/>
    <w:rsid w:val="00A05605"/>
    <w:rsid w:val="00A127BF"/>
    <w:rsid w:val="00A13D1B"/>
    <w:rsid w:val="00A172E8"/>
    <w:rsid w:val="00A220B8"/>
    <w:rsid w:val="00A24CC3"/>
    <w:rsid w:val="00A36B74"/>
    <w:rsid w:val="00A55C9A"/>
    <w:rsid w:val="00A605CC"/>
    <w:rsid w:val="00A611C5"/>
    <w:rsid w:val="00A62E59"/>
    <w:rsid w:val="00A83DAD"/>
    <w:rsid w:val="00A844DB"/>
    <w:rsid w:val="00A90BB9"/>
    <w:rsid w:val="00A91AD1"/>
    <w:rsid w:val="00A92534"/>
    <w:rsid w:val="00AA21BF"/>
    <w:rsid w:val="00AA76A7"/>
    <w:rsid w:val="00AB1ABD"/>
    <w:rsid w:val="00AC3A60"/>
    <w:rsid w:val="00AC51CE"/>
    <w:rsid w:val="00AD052B"/>
    <w:rsid w:val="00AD45AB"/>
    <w:rsid w:val="00AE0221"/>
    <w:rsid w:val="00AE70F4"/>
    <w:rsid w:val="00AF02BD"/>
    <w:rsid w:val="00B129A5"/>
    <w:rsid w:val="00B14A34"/>
    <w:rsid w:val="00B20BD2"/>
    <w:rsid w:val="00B41A26"/>
    <w:rsid w:val="00B51726"/>
    <w:rsid w:val="00B520D0"/>
    <w:rsid w:val="00B6668D"/>
    <w:rsid w:val="00B74E0C"/>
    <w:rsid w:val="00B83D53"/>
    <w:rsid w:val="00BC1785"/>
    <w:rsid w:val="00BE5034"/>
    <w:rsid w:val="00BE797A"/>
    <w:rsid w:val="00BF0610"/>
    <w:rsid w:val="00C058FA"/>
    <w:rsid w:val="00C10532"/>
    <w:rsid w:val="00C15CD9"/>
    <w:rsid w:val="00C20169"/>
    <w:rsid w:val="00C21A95"/>
    <w:rsid w:val="00C2771E"/>
    <w:rsid w:val="00C71E37"/>
    <w:rsid w:val="00C74987"/>
    <w:rsid w:val="00C76450"/>
    <w:rsid w:val="00C91011"/>
    <w:rsid w:val="00C947C0"/>
    <w:rsid w:val="00CA6263"/>
    <w:rsid w:val="00CA7C53"/>
    <w:rsid w:val="00CE2FC2"/>
    <w:rsid w:val="00CE4A4D"/>
    <w:rsid w:val="00CE7708"/>
    <w:rsid w:val="00D006A4"/>
    <w:rsid w:val="00D023EF"/>
    <w:rsid w:val="00D14923"/>
    <w:rsid w:val="00D31524"/>
    <w:rsid w:val="00D33113"/>
    <w:rsid w:val="00D41AD6"/>
    <w:rsid w:val="00D65391"/>
    <w:rsid w:val="00D703B0"/>
    <w:rsid w:val="00D72A5E"/>
    <w:rsid w:val="00D81EBE"/>
    <w:rsid w:val="00D91794"/>
    <w:rsid w:val="00D92B73"/>
    <w:rsid w:val="00D93788"/>
    <w:rsid w:val="00D96E52"/>
    <w:rsid w:val="00DA635B"/>
    <w:rsid w:val="00DC28DA"/>
    <w:rsid w:val="00DD4B50"/>
    <w:rsid w:val="00DE27CB"/>
    <w:rsid w:val="00DE56A5"/>
    <w:rsid w:val="00E01044"/>
    <w:rsid w:val="00E02CA5"/>
    <w:rsid w:val="00E05751"/>
    <w:rsid w:val="00E11711"/>
    <w:rsid w:val="00E2382F"/>
    <w:rsid w:val="00E301BF"/>
    <w:rsid w:val="00E32E0E"/>
    <w:rsid w:val="00E3437A"/>
    <w:rsid w:val="00E36A8F"/>
    <w:rsid w:val="00E545D9"/>
    <w:rsid w:val="00E80511"/>
    <w:rsid w:val="00EB072A"/>
    <w:rsid w:val="00EB0C2A"/>
    <w:rsid w:val="00EB523E"/>
    <w:rsid w:val="00EC4DE7"/>
    <w:rsid w:val="00EE2D61"/>
    <w:rsid w:val="00EE2D7E"/>
    <w:rsid w:val="00EE62A4"/>
    <w:rsid w:val="00EF7B5F"/>
    <w:rsid w:val="00F01FEA"/>
    <w:rsid w:val="00F03AB4"/>
    <w:rsid w:val="00F1366C"/>
    <w:rsid w:val="00F13E38"/>
    <w:rsid w:val="00F262A7"/>
    <w:rsid w:val="00F5642A"/>
    <w:rsid w:val="00F71B35"/>
    <w:rsid w:val="00F75C70"/>
    <w:rsid w:val="00F83E64"/>
    <w:rsid w:val="00FB50DA"/>
    <w:rsid w:val="00FC56AE"/>
    <w:rsid w:val="00FC6A6B"/>
    <w:rsid w:val="00FD4951"/>
    <w:rsid w:val="00FD7E55"/>
    <w:rsid w:val="00FE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92BD8"/>
  <w15:chartTrackingRefBased/>
  <w15:docId w15:val="{7FF13934-6436-4AC8-AD07-296DE73C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val="sr-Latn-R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650E"/>
  </w:style>
  <w:style w:type="paragraph" w:styleId="Fuzeile">
    <w:name w:val="footer"/>
    <w:basedOn w:val="Standard"/>
    <w:link w:val="FuzeileZchn"/>
    <w:uiPriority w:val="99"/>
    <w:unhideWhenUsed/>
    <w:rsid w:val="0058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650E"/>
  </w:style>
  <w:style w:type="paragraph" w:styleId="Listenabsatz">
    <w:name w:val="List Paragraph"/>
    <w:basedOn w:val="Standard"/>
    <w:uiPriority w:val="34"/>
    <w:qFormat/>
    <w:rsid w:val="0067402F"/>
    <w:pPr>
      <w:ind w:left="720"/>
      <w:contextualSpacing/>
    </w:pPr>
  </w:style>
  <w:style w:type="character" w:styleId="Hyperlink">
    <w:name w:val="Hyperlink"/>
    <w:uiPriority w:val="99"/>
    <w:unhideWhenUsed/>
    <w:rsid w:val="0067402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740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x.doi.org/XX.YYYY/doi_numb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_TU%20Graz\03_Phd\01_Diss\18_Sonstiges\ASEEE%202022\rsesee7_templat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rsesee7_template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Links>
    <vt:vector size="6" baseType="variant">
      <vt:variant>
        <vt:i4>5308518</vt:i4>
      </vt:variant>
      <vt:variant>
        <vt:i4>0</vt:i4>
      </vt:variant>
      <vt:variant>
        <vt:i4>0</vt:i4>
      </vt:variant>
      <vt:variant>
        <vt:i4>5</vt:i4>
      </vt:variant>
      <vt:variant>
        <vt:lpwstr>https://dx.doi.org/XX.YYYY/doi_number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Stoppacher, Bernd</dc:creator>
  <cp:keywords/>
  <dc:description/>
  <cp:lastModifiedBy>Kurt Mayer</cp:lastModifiedBy>
  <cp:revision>2</cp:revision>
  <dcterms:created xsi:type="dcterms:W3CDTF">2022-02-15T17:07:00Z</dcterms:created>
  <dcterms:modified xsi:type="dcterms:W3CDTF">2022-02-15T17:07:00Z</dcterms:modified>
</cp:coreProperties>
</file>